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timbradoMeioRes" recolor="t" type="frame"/>
    </v:background>
  </w:background>
  <w:body>
    <w:p w14:paraId="755D8199" w14:textId="77777777" w:rsidR="00D42289" w:rsidRPr="00437FE4" w:rsidRDefault="00D42289" w:rsidP="00D4228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ermStart w:id="645034429" w:edGrp="everyone"/>
      <w:r>
        <w:rPr>
          <w:rFonts w:ascii="Arial" w:hAnsi="Arial" w:cs="Arial"/>
          <w:b/>
          <w:sz w:val="24"/>
          <w:szCs w:val="24"/>
        </w:rPr>
        <w:t>A</w:t>
      </w:r>
      <w:r w:rsidRPr="00437FE4">
        <w:rPr>
          <w:rFonts w:ascii="Arial" w:hAnsi="Arial" w:cs="Arial"/>
          <w:b/>
          <w:sz w:val="24"/>
          <w:szCs w:val="24"/>
        </w:rPr>
        <w:t>NEXO II</w:t>
      </w:r>
    </w:p>
    <w:p w14:paraId="1F41B4FC" w14:textId="77777777" w:rsidR="00D42289" w:rsidRPr="00437FE4" w:rsidRDefault="00D42289" w:rsidP="00D4228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7FE4">
        <w:rPr>
          <w:rFonts w:ascii="Arial" w:hAnsi="Arial" w:cs="Arial"/>
          <w:b/>
          <w:sz w:val="24"/>
          <w:szCs w:val="24"/>
        </w:rPr>
        <w:t>MINUTA DE REQUERIMENTO DE CREDENCIAMENTO</w:t>
      </w:r>
    </w:p>
    <w:p w14:paraId="36C8D853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521FCB82" w14:textId="77777777" w:rsidR="00D42289" w:rsidRPr="00437FE4" w:rsidRDefault="00D42289" w:rsidP="00D42289">
      <w:pPr>
        <w:pStyle w:val="Padro"/>
        <w:spacing w:before="120" w:after="120" w:line="360" w:lineRule="auto"/>
        <w:ind w:left="1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7FE4">
        <w:rPr>
          <w:rFonts w:ascii="Arial" w:hAnsi="Arial" w:cs="Arial"/>
          <w:sz w:val="24"/>
          <w:szCs w:val="24"/>
        </w:rPr>
        <w:t xml:space="preserve">A Instituição XXXXXXXXXX, com sede situada à XXXXXXXXXXXXXXXXXXXXXXXXXXXXXXXXXXXXXXXXXXXXXX, inscrito no CNPJ sob o N° XXXXXXXXXXXXX, </w:t>
      </w:r>
      <w:r w:rsidRPr="00440188">
        <w:rPr>
          <w:rFonts w:ascii="Arial" w:hAnsi="Arial" w:cs="Arial"/>
          <w:sz w:val="24"/>
          <w:szCs w:val="24"/>
        </w:rPr>
        <w:t>devidamente autorizado pelo Banco Central do Brasil e inscrita na CVM</w:t>
      </w:r>
      <w:r w:rsidRPr="00437FE4">
        <w:rPr>
          <w:rFonts w:ascii="Arial" w:hAnsi="Arial" w:cs="Arial"/>
          <w:sz w:val="24"/>
          <w:szCs w:val="24"/>
        </w:rPr>
        <w:t xml:space="preserve">, vem requerer , em conformidade com o Edital de credenciamento n° 02/2021, o credenciamento para  </w:t>
      </w:r>
      <w:r>
        <w:rPr>
          <w:rFonts w:ascii="Arial" w:hAnsi="Arial" w:cs="Arial"/>
          <w:sz w:val="24"/>
          <w:szCs w:val="24"/>
        </w:rPr>
        <w:t xml:space="preserve">a prestação de </w:t>
      </w:r>
      <w:r w:rsidRPr="00437FE4">
        <w:rPr>
          <w:rFonts w:ascii="Arial" w:hAnsi="Arial" w:cs="Arial"/>
          <w:color w:val="000000" w:themeColor="text1"/>
          <w:sz w:val="24"/>
          <w:szCs w:val="24"/>
        </w:rPr>
        <w:t xml:space="preserve">serviço de custódia qualificada, controle, processamento, marcação a mercado e na curva de Títulos Públicos Federais registrados no Sistema Especial de Liquidação e de Custódia (SELIC) para operacionalizar a guarda, liquidar e administrar os Títulos Públicos Federais pertencentes à carteira de investimentos do Regime Próprio de Previdência dos Servidores do município de Guarujá – SP, gerida pelo Instituto de Previdência do Servidores do município de Guarujá – Guarujá Previdência. </w:t>
      </w:r>
    </w:p>
    <w:p w14:paraId="28CF0E86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A6CEB6B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37FE4">
        <w:rPr>
          <w:rFonts w:ascii="Arial" w:hAnsi="Arial" w:cs="Arial"/>
          <w:sz w:val="24"/>
          <w:szCs w:val="24"/>
        </w:rPr>
        <w:t>Declaramos que as informações prestadas, bem como os documentos anexados são verídicos e refletem com exatidão a real situação da empresa nesta data.</w:t>
      </w:r>
    </w:p>
    <w:p w14:paraId="2F903F50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4BD9B8ED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7A984645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3ECCADAB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4D2F427A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2916157E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4F434E13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4171DCB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5DEEE5A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346AEB55" w14:textId="77777777" w:rsidR="00D42289" w:rsidRPr="00437FE4" w:rsidRDefault="00D42289" w:rsidP="00D4228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7FE4">
        <w:rPr>
          <w:rFonts w:ascii="Arial" w:hAnsi="Arial" w:cs="Arial"/>
          <w:b/>
          <w:sz w:val="24"/>
          <w:szCs w:val="24"/>
        </w:rPr>
        <w:t>ANEXO III</w:t>
      </w:r>
    </w:p>
    <w:p w14:paraId="04D2E04B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437FE4">
        <w:rPr>
          <w:rFonts w:ascii="Arial" w:hAnsi="Arial" w:cs="Arial"/>
          <w:b/>
          <w:sz w:val="24"/>
          <w:szCs w:val="24"/>
        </w:rPr>
        <w:t>MODELO DE DECLARAÇÃO DE INEXISTÊNCIA DE IMPEDIMENTO LEGAL PARA LICITAR OU CONTRATAR COM A ADMINISTRAÇÃO PUBLICA</w:t>
      </w:r>
    </w:p>
    <w:p w14:paraId="28F34A81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87E059E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5AA2E34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37FE4">
        <w:rPr>
          <w:rFonts w:ascii="Arial" w:hAnsi="Arial" w:cs="Arial"/>
          <w:sz w:val="24"/>
          <w:szCs w:val="24"/>
        </w:rPr>
        <w:t>Credenciamento nº 0</w:t>
      </w:r>
      <w:r>
        <w:rPr>
          <w:rFonts w:ascii="Arial" w:hAnsi="Arial" w:cs="Arial"/>
          <w:sz w:val="24"/>
          <w:szCs w:val="24"/>
        </w:rPr>
        <w:t>2</w:t>
      </w:r>
      <w:r w:rsidRPr="00437FE4">
        <w:rPr>
          <w:rFonts w:ascii="Arial" w:hAnsi="Arial" w:cs="Arial"/>
          <w:sz w:val="24"/>
          <w:szCs w:val="24"/>
        </w:rPr>
        <w:t>/2021</w:t>
      </w:r>
    </w:p>
    <w:p w14:paraId="5CBB5662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9EDD11C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37BDB0A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37FE4">
        <w:rPr>
          <w:rFonts w:ascii="Arial" w:hAnsi="Arial" w:cs="Arial"/>
          <w:sz w:val="24"/>
          <w:szCs w:val="24"/>
        </w:rPr>
        <w:t xml:space="preserve">(Identificação do proponente), endereço (completo), inscrito no CNPJ sob </w:t>
      </w:r>
      <w:proofErr w:type="spellStart"/>
      <w:r w:rsidRPr="00437FE4">
        <w:rPr>
          <w:rFonts w:ascii="Arial" w:hAnsi="Arial" w:cs="Arial"/>
          <w:sz w:val="24"/>
          <w:szCs w:val="24"/>
        </w:rPr>
        <w:t>n.°</w:t>
      </w:r>
      <w:proofErr w:type="spellEnd"/>
      <w:r w:rsidRPr="00437FE4">
        <w:rPr>
          <w:rFonts w:ascii="Arial" w:hAnsi="Arial" w:cs="Arial"/>
          <w:sz w:val="24"/>
          <w:szCs w:val="24"/>
        </w:rPr>
        <w:t xml:space="preserve">...................... 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437FE4">
        <w:rPr>
          <w:rFonts w:ascii="Arial" w:hAnsi="Arial" w:cs="Arial"/>
          <w:sz w:val="24"/>
          <w:szCs w:val="24"/>
        </w:rPr>
        <w:t>DECLARA</w:t>
      </w:r>
      <w:proofErr w:type="gramEnd"/>
      <w:r w:rsidRPr="00437FE4">
        <w:rPr>
          <w:rFonts w:ascii="Arial" w:hAnsi="Arial" w:cs="Arial"/>
          <w:sz w:val="24"/>
          <w:szCs w:val="24"/>
        </w:rPr>
        <w:t>, sob as penas da Lei, e para fins de participação no processo de inexigibilidade em pauta, que inexiste qualquer fato impeditivo à sua participação no procedimento citado, que não foi declarado(a) inidôneo(a) e não está impedido(a) de contratar com o Poder Público de qualquer esfera, ou suspenso(a) de contratar com a Administração, bem como que se compromete a comunicar ocorrência de fatos supervenientes. Por ser verdade assina a presente.</w:t>
      </w:r>
    </w:p>
    <w:p w14:paraId="518EED7E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339D2F6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37FE4">
        <w:rPr>
          <w:rFonts w:ascii="Arial" w:hAnsi="Arial" w:cs="Arial"/>
          <w:sz w:val="24"/>
          <w:szCs w:val="24"/>
        </w:rPr>
        <w:t>Local e data.</w:t>
      </w:r>
    </w:p>
    <w:p w14:paraId="0C5F1F8E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37FE4">
        <w:rPr>
          <w:rFonts w:ascii="Arial" w:hAnsi="Arial" w:cs="Arial"/>
          <w:sz w:val="24"/>
          <w:szCs w:val="24"/>
        </w:rPr>
        <w:t>Assinatura do Profissional Nº do documento de identidade</w:t>
      </w:r>
    </w:p>
    <w:p w14:paraId="384A4B8D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5412635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F638BC1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8F5566A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700D82D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67234FA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667339D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4033CAE1" w14:textId="77777777" w:rsidR="00D42289" w:rsidRPr="00437FE4" w:rsidRDefault="00D42289" w:rsidP="00D4228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7FE4">
        <w:rPr>
          <w:rFonts w:ascii="Arial" w:hAnsi="Arial" w:cs="Arial"/>
          <w:b/>
          <w:sz w:val="24"/>
          <w:szCs w:val="24"/>
        </w:rPr>
        <w:t>ANEXO IV</w:t>
      </w:r>
    </w:p>
    <w:p w14:paraId="1DFAE019" w14:textId="77777777" w:rsidR="00D42289" w:rsidRPr="00437FE4" w:rsidRDefault="00D42289" w:rsidP="00D4228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C73E810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center"/>
        <w:rPr>
          <w:rFonts w:ascii="Arial" w:hAnsi="Arial" w:cs="Arial"/>
          <w:szCs w:val="24"/>
        </w:rPr>
      </w:pPr>
      <w:r w:rsidRPr="00437FE4">
        <w:rPr>
          <w:rFonts w:ascii="Arial" w:hAnsi="Arial" w:cs="Arial"/>
          <w:b/>
          <w:szCs w:val="24"/>
        </w:rPr>
        <w:t>Modelo de Declaração em cumprimento ao disposto no inciso XXXIII do artigo   7º da Constituição Federal</w:t>
      </w:r>
      <w:r w:rsidRPr="00437FE4">
        <w:rPr>
          <w:rFonts w:ascii="Arial" w:hAnsi="Arial" w:cs="Arial"/>
          <w:szCs w:val="24"/>
        </w:rPr>
        <w:t>.</w:t>
      </w:r>
    </w:p>
    <w:p w14:paraId="459A8481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</w:p>
    <w:p w14:paraId="53DA28C5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b/>
          <w:szCs w:val="24"/>
        </w:rPr>
      </w:pPr>
      <w:r w:rsidRPr="00437FE4">
        <w:rPr>
          <w:rFonts w:ascii="Arial" w:hAnsi="Arial" w:cs="Arial"/>
          <w:b/>
          <w:szCs w:val="24"/>
        </w:rPr>
        <w:t>CREDENCIAMENTO nº 0</w:t>
      </w:r>
      <w:r>
        <w:rPr>
          <w:rFonts w:ascii="Arial" w:hAnsi="Arial" w:cs="Arial"/>
          <w:b/>
          <w:szCs w:val="24"/>
        </w:rPr>
        <w:t>2</w:t>
      </w:r>
      <w:r w:rsidRPr="00437FE4">
        <w:rPr>
          <w:rFonts w:ascii="Arial" w:hAnsi="Arial" w:cs="Arial"/>
          <w:b/>
          <w:szCs w:val="24"/>
        </w:rPr>
        <w:t>/2021</w:t>
      </w:r>
    </w:p>
    <w:p w14:paraId="735AFA96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b/>
          <w:szCs w:val="24"/>
        </w:rPr>
      </w:pPr>
    </w:p>
    <w:p w14:paraId="044C315A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</w:p>
    <w:p w14:paraId="7A0DE9B0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  <w:r w:rsidRPr="00437FE4">
        <w:rPr>
          <w:rFonts w:ascii="Arial" w:hAnsi="Arial" w:cs="Arial"/>
          <w:szCs w:val="24"/>
        </w:rPr>
        <w:t xml:space="preserve">A ____________________ (razão social), inscrita no CNPJ/MF sob o n.º ____________________, sediada em ____________________ (endereço completo), DECLARA para os devidos fins e sob as penalidades cabíveis, nos termos do inciso V do artigo 27 da Lei Federal n.º 8.666/1993, em cumprimento ao que exige o inciso XXXIII do artigo 7º da Constituição Federal, que não </w:t>
      </w:r>
      <w:r w:rsidRPr="00437FE4">
        <w:rPr>
          <w:rFonts w:ascii="Arial" w:hAnsi="Arial" w:cs="Arial"/>
          <w:color w:val="000000" w:themeColor="text1"/>
          <w:szCs w:val="24"/>
        </w:rPr>
        <w:t>mantém</w:t>
      </w:r>
      <w:r w:rsidRPr="00437FE4">
        <w:rPr>
          <w:rFonts w:ascii="Arial" w:hAnsi="Arial" w:cs="Arial"/>
          <w:color w:val="FF0000"/>
          <w:szCs w:val="24"/>
        </w:rPr>
        <w:t xml:space="preserve"> </w:t>
      </w:r>
      <w:r w:rsidRPr="00437FE4">
        <w:rPr>
          <w:rFonts w:ascii="Arial" w:hAnsi="Arial" w:cs="Arial"/>
          <w:szCs w:val="24"/>
        </w:rPr>
        <w:t>em seu quadro de pessoal menores de  18 (dezoito) anos em horário noturno de trabalho ou em serviços perigosos ou insalubres, e não emprega menores de 16 (dezesseis) anos, salvo na condição de aprendiz, a partir dos 14 (quatorze) anos.</w:t>
      </w:r>
    </w:p>
    <w:p w14:paraId="02CAF449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</w:p>
    <w:p w14:paraId="3F0A4500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</w:p>
    <w:p w14:paraId="0805D87D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</w:p>
    <w:p w14:paraId="634EE277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</w:p>
    <w:p w14:paraId="6452CBC4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b/>
          <w:szCs w:val="24"/>
        </w:rPr>
      </w:pPr>
      <w:r w:rsidRPr="00437FE4">
        <w:rPr>
          <w:rFonts w:ascii="Arial" w:hAnsi="Arial" w:cs="Arial"/>
          <w:b/>
          <w:szCs w:val="24"/>
        </w:rPr>
        <w:t>Local e data</w:t>
      </w:r>
    </w:p>
    <w:p w14:paraId="5760048E" w14:textId="77777777" w:rsidR="00D42289" w:rsidRPr="00437FE4" w:rsidRDefault="00D42289" w:rsidP="00D42289">
      <w:pPr>
        <w:pStyle w:val="SemEspaamento"/>
        <w:spacing w:line="360" w:lineRule="auto"/>
        <w:ind w:left="-142" w:firstLine="709"/>
        <w:jc w:val="both"/>
        <w:rPr>
          <w:rFonts w:ascii="Arial" w:hAnsi="Arial" w:cs="Arial"/>
          <w:szCs w:val="24"/>
        </w:rPr>
      </w:pPr>
      <w:r w:rsidRPr="00437FE4">
        <w:rPr>
          <w:rFonts w:ascii="Arial" w:hAnsi="Arial" w:cs="Arial"/>
          <w:szCs w:val="24"/>
        </w:rPr>
        <w:t>Representante legal e carimbo da empresa</w:t>
      </w:r>
    </w:p>
    <w:p w14:paraId="199B9A13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1728041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0AEFDAE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446BB4D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588C5C10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1BB4C761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0151877E" w14:textId="77777777" w:rsidR="00D42289" w:rsidRPr="00437FE4" w:rsidRDefault="00D42289" w:rsidP="00D4228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FC7A98B" w14:textId="77777777" w:rsidR="00D42289" w:rsidRPr="00437FE4" w:rsidRDefault="00D42289" w:rsidP="00D42289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7FE4">
        <w:rPr>
          <w:rFonts w:ascii="Arial" w:hAnsi="Arial" w:cs="Arial"/>
          <w:b/>
          <w:sz w:val="24"/>
          <w:szCs w:val="24"/>
        </w:rPr>
        <w:t>ANEXO V</w:t>
      </w:r>
    </w:p>
    <w:p w14:paraId="19BFF8E4" w14:textId="77777777" w:rsidR="00D42289" w:rsidRPr="000F3D4A" w:rsidRDefault="00D42289" w:rsidP="00D42289">
      <w:pPr>
        <w:pStyle w:val="Padro"/>
        <w:ind w:firstLine="851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F3D4A">
        <w:rPr>
          <w:rFonts w:ascii="Arial" w:hAnsi="Arial" w:cs="Arial"/>
          <w:b/>
          <w:sz w:val="24"/>
          <w:szCs w:val="24"/>
          <w:lang w:val="en-US"/>
        </w:rPr>
        <w:t>MODELO DE DECLARAÇÃO PARA ISENÇÃO DE PAGAMENTO DE CUSTÓDIA</w:t>
      </w:r>
    </w:p>
    <w:p w14:paraId="74BBF511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69B57224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70E8B2F4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2A263FB7" w14:textId="77777777" w:rsidR="00D42289" w:rsidRDefault="00D42289" w:rsidP="00D42289">
      <w:pPr>
        <w:spacing w:line="360" w:lineRule="auto"/>
        <w:ind w:left="113" w:firstLine="0"/>
        <w:jc w:val="left"/>
        <w:rPr>
          <w:rFonts w:ascii="Arial" w:hAnsi="Arial" w:cs="Arial"/>
          <w:sz w:val="24"/>
          <w:szCs w:val="24"/>
        </w:rPr>
      </w:pPr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À </w:t>
      </w:r>
      <w:proofErr w:type="spellStart"/>
      <w:r w:rsidRPr="000931AF">
        <w:rPr>
          <w:rFonts w:ascii="Arial" w:hAnsi="Arial" w:cs="Arial"/>
          <w:bCs/>
          <w:sz w:val="24"/>
          <w:szCs w:val="24"/>
          <w:lang w:val="en-US"/>
        </w:rPr>
        <w:t>Comissão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</w:t>
      </w:r>
      <w:r w:rsidRPr="000931AF">
        <w:rPr>
          <w:rFonts w:ascii="Arial" w:hAnsi="Arial" w:cs="Arial"/>
          <w:bCs/>
          <w:sz w:val="24"/>
          <w:szCs w:val="24"/>
          <w:lang w:val="en-US"/>
        </w:rPr>
        <w:t>nálise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do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processo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credenciamento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edital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xxx/2021,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processo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administrative nº. </w:t>
      </w:r>
      <w:r>
        <w:rPr>
          <w:rFonts w:ascii="Arial" w:hAnsi="Arial" w:cs="Arial"/>
          <w:sz w:val="24"/>
          <w:szCs w:val="24"/>
        </w:rPr>
        <w:t>0607.00063/2021.30.</w:t>
      </w:r>
    </w:p>
    <w:p w14:paraId="186719BD" w14:textId="77777777" w:rsidR="00D42289" w:rsidRDefault="00D42289" w:rsidP="00D42289">
      <w:pPr>
        <w:spacing w:line="360" w:lineRule="auto"/>
        <w:ind w:left="113" w:firstLine="0"/>
        <w:jc w:val="left"/>
        <w:rPr>
          <w:rFonts w:ascii="Arial" w:hAnsi="Arial" w:cs="Arial"/>
          <w:sz w:val="24"/>
          <w:szCs w:val="24"/>
        </w:rPr>
      </w:pPr>
    </w:p>
    <w:p w14:paraId="46531B5C" w14:textId="77777777" w:rsidR="00D42289" w:rsidRDefault="00D42289" w:rsidP="00D42289">
      <w:pPr>
        <w:pStyle w:val="Padro"/>
        <w:spacing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Eu,____________________________________________________________________________, </w:t>
      </w:r>
      <w:proofErr w:type="spellStart"/>
      <w:r w:rsidRPr="000931AF">
        <w:rPr>
          <w:rFonts w:ascii="Arial" w:hAnsi="Arial" w:cs="Arial"/>
          <w:bCs/>
          <w:sz w:val="24"/>
          <w:szCs w:val="24"/>
          <w:lang w:val="en-US"/>
        </w:rPr>
        <w:t>portador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 do RG </w:t>
      </w:r>
      <w:proofErr w:type="spellStart"/>
      <w:r w:rsidRPr="000931AF">
        <w:rPr>
          <w:rFonts w:ascii="Arial" w:hAnsi="Arial" w:cs="Arial"/>
          <w:bCs/>
          <w:sz w:val="24"/>
          <w:szCs w:val="24"/>
          <w:lang w:val="en-US"/>
        </w:rPr>
        <w:t>n</w:t>
      </w:r>
      <w:r>
        <w:rPr>
          <w:rFonts w:ascii="Arial" w:hAnsi="Arial" w:cs="Arial"/>
          <w:bCs/>
          <w:sz w:val="24"/>
          <w:szCs w:val="24"/>
          <w:lang w:val="en-US"/>
        </w:rPr>
        <w:t>º</w:t>
      </w:r>
      <w:r w:rsidRPr="000931AF">
        <w:rPr>
          <w:rFonts w:ascii="Arial" w:hAnsi="Arial" w:cs="Arial"/>
          <w:bCs/>
          <w:sz w:val="24"/>
          <w:szCs w:val="24"/>
          <w:lang w:val="en-US"/>
        </w:rPr>
        <w:t>__________________________e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proofErr w:type="spellStart"/>
      <w:r w:rsidRPr="000931AF">
        <w:rPr>
          <w:rFonts w:ascii="Arial" w:hAnsi="Arial" w:cs="Arial"/>
          <w:bCs/>
          <w:sz w:val="24"/>
          <w:szCs w:val="24"/>
          <w:lang w:val="en-US"/>
        </w:rPr>
        <w:t>inscrito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 no CPF sob </w:t>
      </w:r>
      <w:proofErr w:type="spellStart"/>
      <w:r w:rsidRPr="000931AF">
        <w:rPr>
          <w:rFonts w:ascii="Arial" w:hAnsi="Arial" w:cs="Arial"/>
          <w:bCs/>
          <w:sz w:val="24"/>
          <w:szCs w:val="24"/>
          <w:lang w:val="en-US"/>
        </w:rPr>
        <w:t>o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0931AF">
        <w:rPr>
          <w:rFonts w:ascii="Arial" w:hAnsi="Arial" w:cs="Arial"/>
          <w:bCs/>
          <w:sz w:val="24"/>
          <w:szCs w:val="24"/>
          <w:lang w:val="en-US"/>
        </w:rPr>
        <w:t>n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>º ________________________,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representante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empresa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_________________, CNPJ.:____________________, com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endereço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à _____________________________</w:t>
      </w:r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0931AF">
        <w:rPr>
          <w:rFonts w:ascii="Arial" w:hAnsi="Arial" w:cs="Arial"/>
          <w:bCs/>
          <w:sz w:val="24"/>
          <w:szCs w:val="24"/>
          <w:lang w:val="en-US"/>
        </w:rPr>
        <w:t>declaro</w:t>
      </w:r>
      <w:proofErr w:type="spellEnd"/>
      <w:r w:rsidRPr="000931AF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que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serviço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custódia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dos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Títulos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Públicos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Federais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realizados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à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GuarujáPrev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independente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do valor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aplicado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será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de R$0,00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ou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0,00%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durante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todo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período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que 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instituição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realizar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custódia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D4D7EFF" w14:textId="77777777" w:rsidR="00D42289" w:rsidRDefault="00D42289" w:rsidP="00D42289">
      <w:pPr>
        <w:pStyle w:val="Padro"/>
        <w:spacing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10DF007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2EBE0BE5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4BDB1161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2E369121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7E6A5F20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51D03B0C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3C760EE8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XX de XXXXXXX de 2021.</w:t>
      </w:r>
    </w:p>
    <w:p w14:paraId="1826A211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1D241A1B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0D0A2C91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5A5C7756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285B1515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49447D40" w14:textId="77777777" w:rsidR="00D42289" w:rsidRDefault="00D42289" w:rsidP="00D42289">
      <w:pPr>
        <w:pStyle w:val="Padro"/>
        <w:ind w:firstLine="851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______________________</w:t>
      </w:r>
    </w:p>
    <w:p w14:paraId="6385EA0C" w14:textId="77777777" w:rsidR="00D42289" w:rsidRDefault="00D42289" w:rsidP="00D42289">
      <w:pPr>
        <w:pStyle w:val="Padro"/>
        <w:ind w:firstLine="851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XXXXXXXXXXXX</w:t>
      </w:r>
    </w:p>
    <w:p w14:paraId="2370BA7C" w14:textId="77777777" w:rsidR="00D42289" w:rsidRDefault="00D42289" w:rsidP="00D42289">
      <w:pPr>
        <w:pStyle w:val="Padro"/>
        <w:ind w:firstLine="851"/>
        <w:jc w:val="center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Instituição</w:t>
      </w:r>
      <w:proofErr w:type="spellEnd"/>
    </w:p>
    <w:p w14:paraId="36AEDEA5" w14:textId="77777777" w:rsidR="00D42289" w:rsidRDefault="00D42289" w:rsidP="00D42289">
      <w:pPr>
        <w:pStyle w:val="Padro"/>
        <w:ind w:firstLine="851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14:paraId="6DA0313C" w14:textId="77777777" w:rsidR="00D42289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358DCE12" w14:textId="77777777" w:rsidR="00D42289" w:rsidRPr="00B35E28" w:rsidRDefault="00D42289" w:rsidP="00D42289">
      <w:pPr>
        <w:pStyle w:val="Padro"/>
        <w:ind w:firstLine="851"/>
        <w:rPr>
          <w:rFonts w:ascii="Arial" w:hAnsi="Arial" w:cs="Arial"/>
          <w:bCs/>
          <w:sz w:val="24"/>
          <w:szCs w:val="24"/>
          <w:lang w:val="en-US"/>
        </w:rPr>
      </w:pPr>
    </w:p>
    <w:p w14:paraId="1C276B5F" w14:textId="77777777" w:rsidR="00D42289" w:rsidRDefault="00D42289" w:rsidP="00D42289">
      <w:pPr>
        <w:pStyle w:val="Padro"/>
        <w:rPr>
          <w:rFonts w:ascii="Arial" w:hAnsi="Arial" w:cs="Arial"/>
          <w:bCs/>
          <w:sz w:val="24"/>
          <w:szCs w:val="24"/>
        </w:rPr>
      </w:pPr>
    </w:p>
    <w:p w14:paraId="2F4EE564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0C30AEB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58687D3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5159B2C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8EEAD0B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14:paraId="07715278" w14:textId="77777777" w:rsidR="00D42289" w:rsidRPr="00F37E98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37E98">
        <w:rPr>
          <w:rFonts w:ascii="Arial" w:hAnsi="Arial" w:cs="Arial"/>
          <w:b/>
          <w:bCs/>
          <w:sz w:val="24"/>
          <w:szCs w:val="24"/>
        </w:rPr>
        <w:t>MODELO DE FORMULÁRIO DE TERMO DE ANÁLISE E ATESTADO DE CREDENCIAMENTO DE DISTRIBUIDOR E/OU AGENTE AUTÔNOMO DE INVESTIMENTOS</w:t>
      </w:r>
    </w:p>
    <w:tbl>
      <w:tblPr>
        <w:tblStyle w:val="Tabelacomgrade"/>
        <w:tblW w:w="9360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10"/>
        <w:gridCol w:w="3674"/>
        <w:gridCol w:w="1537"/>
        <w:gridCol w:w="730"/>
        <w:gridCol w:w="1255"/>
        <w:gridCol w:w="162"/>
        <w:gridCol w:w="428"/>
        <w:gridCol w:w="1554"/>
        <w:gridCol w:w="10"/>
      </w:tblGrid>
      <w:tr w:rsidR="00D42289" w14:paraId="30D6868C" w14:textId="77777777" w:rsidTr="00233C11">
        <w:trPr>
          <w:gridBefore w:val="1"/>
          <w:wBefore w:w="10" w:type="dxa"/>
          <w:trHeight w:val="495"/>
        </w:trPr>
        <w:tc>
          <w:tcPr>
            <w:tcW w:w="93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758669" w14:textId="77777777" w:rsidR="00D42289" w:rsidRDefault="00D42289" w:rsidP="00233C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ATESTADO DE CREDENCIAMENTO</w:t>
            </w:r>
          </w:p>
          <w:p w14:paraId="34B22231" w14:textId="77777777" w:rsidR="00D42289" w:rsidRDefault="00D42289" w:rsidP="00233C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CUSTODIANTE</w:t>
            </w:r>
          </w:p>
        </w:tc>
      </w:tr>
      <w:tr w:rsidR="00D42289" w14:paraId="74D5E631" w14:textId="77777777" w:rsidTr="00233C11">
        <w:trPr>
          <w:gridAfter w:val="1"/>
          <w:wAfter w:w="10" w:type="dxa"/>
          <w:trHeight w:val="360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F46D0C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Ente Federativo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C082413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Prefeitura Municipal de Guarujá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4F5CC804" w14:textId="77777777" w:rsidR="00D42289" w:rsidRDefault="00D42289" w:rsidP="00233C11">
            <w:pPr>
              <w:ind w:right="-108" w:hanging="9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CNPJ 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3572167F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44.959.021/0001-04</w:t>
            </w:r>
          </w:p>
        </w:tc>
      </w:tr>
      <w:tr w:rsidR="00D42289" w14:paraId="4A37E8E3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ECE0C2" w14:textId="77777777" w:rsidR="00D42289" w:rsidRDefault="00D42289" w:rsidP="00233C11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Unidade Gestora do RPPS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36774F2A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Guarujá Previdência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1A24CC30" w14:textId="77777777" w:rsidR="00D42289" w:rsidRDefault="00D42289" w:rsidP="00233C11">
            <w:pPr>
              <w:ind w:right="-108" w:hanging="9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CNPJ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10B9FD52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17.391.027/0001-55</w:t>
            </w:r>
          </w:p>
        </w:tc>
      </w:tr>
      <w:tr w:rsidR="00D42289" w14:paraId="15150671" w14:textId="77777777" w:rsidTr="00233C11">
        <w:trPr>
          <w:gridAfter w:val="1"/>
          <w:wAfter w:w="10" w:type="dxa"/>
          <w:trHeight w:val="145"/>
        </w:trPr>
        <w:tc>
          <w:tcPr>
            <w:tcW w:w="935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DEE2BD9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Instituição Credenciada</w:t>
            </w:r>
          </w:p>
        </w:tc>
      </w:tr>
      <w:tr w:rsidR="00D42289" w14:paraId="79B9B14A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A4D206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Razão Social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81A1A20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4C6937AF" w14:textId="77777777" w:rsidR="00D42289" w:rsidRDefault="00D42289" w:rsidP="00233C11">
            <w:pPr>
              <w:ind w:right="-108" w:hanging="9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B8A0A4A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2289" w14:paraId="7BD1BDB3" w14:textId="77777777" w:rsidTr="00233C11">
        <w:trPr>
          <w:gridAfter w:val="1"/>
          <w:wAfter w:w="10" w:type="dxa"/>
          <w:trHeight w:val="145"/>
        </w:trPr>
        <w:tc>
          <w:tcPr>
            <w:tcW w:w="595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3D36030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Número do Termo de Análise de Credenciamento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F1DF877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2289" w14:paraId="7461E579" w14:textId="77777777" w:rsidTr="00233C11">
        <w:trPr>
          <w:gridAfter w:val="1"/>
          <w:wAfter w:w="10" w:type="dxa"/>
          <w:trHeight w:val="145"/>
        </w:trPr>
        <w:tc>
          <w:tcPr>
            <w:tcW w:w="595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8677F61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do Termo de Análise de Credenciamento</w:t>
            </w:r>
          </w:p>
        </w:tc>
        <w:tc>
          <w:tcPr>
            <w:tcW w:w="33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8E6FBF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42289" w14:paraId="66E9FCEF" w14:textId="77777777" w:rsidTr="00233C11">
        <w:trPr>
          <w:gridAfter w:val="1"/>
          <w:wAfter w:w="10" w:type="dxa"/>
          <w:trHeight w:val="927"/>
        </w:trPr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AD5328" w14:textId="77777777" w:rsidR="00D42289" w:rsidRDefault="00D42289" w:rsidP="00233C1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Parecer final quanto ao credenciamento da Instituição:</w:t>
            </w:r>
          </w:p>
        </w:tc>
        <w:tc>
          <w:tcPr>
            <w:tcW w:w="5666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165C1DA5" w14:textId="77777777" w:rsidR="00D42289" w:rsidRDefault="00D42289" w:rsidP="00233C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Instituição credenciada para a atividade de </w:t>
            </w:r>
            <w:proofErr w:type="gramStart"/>
            <w:r>
              <w:rPr>
                <w:rFonts w:cs="Times New Roman"/>
                <w:sz w:val="20"/>
                <w:szCs w:val="20"/>
              </w:rPr>
              <w:t>Custodiante..</w:t>
            </w:r>
            <w:proofErr w:type="gramEnd"/>
          </w:p>
        </w:tc>
      </w:tr>
      <w:tr w:rsidR="00D42289" w14:paraId="4937025F" w14:textId="77777777" w:rsidTr="00233C11">
        <w:trPr>
          <w:gridAfter w:val="1"/>
          <w:wAfter w:w="10" w:type="dxa"/>
          <w:trHeight w:val="288"/>
        </w:trPr>
        <w:tc>
          <w:tcPr>
            <w:tcW w:w="93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42" w:type="dxa"/>
              <w:bottom w:w="0" w:type="dxa"/>
              <w:right w:w="108" w:type="dxa"/>
            </w:tcMar>
            <w:vAlign w:val="center"/>
            <w:hideMark/>
          </w:tcPr>
          <w:p w14:paraId="39994D4B" w14:textId="77777777" w:rsidR="00D42289" w:rsidRDefault="00D42289" w:rsidP="00233C11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Classificação de Fundo(s) de Investimento para os quais a Instituição foi credenciada</w:t>
            </w:r>
          </w:p>
        </w:tc>
      </w:tr>
      <w:tr w:rsidR="00D42289" w14:paraId="6E875621" w14:textId="77777777" w:rsidTr="00233C11">
        <w:trPr>
          <w:gridAfter w:val="1"/>
          <w:wAfter w:w="10" w:type="dxa"/>
          <w:trHeight w:val="145"/>
        </w:trPr>
        <w:tc>
          <w:tcPr>
            <w:tcW w:w="595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2E554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Fundo(s) de Investimento Analisado(s)</w:t>
            </w:r>
            <w:r>
              <w:rPr>
                <w:rStyle w:val="Refdenotaderodap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4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304BA29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da Análise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666ED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2289" w14:paraId="2833245D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002D7E" w14:textId="77777777" w:rsidR="00D42289" w:rsidRDefault="00D42289" w:rsidP="00233C11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Responsáveis pelo Credenciamento:</w:t>
            </w:r>
          </w:p>
        </w:tc>
        <w:tc>
          <w:tcPr>
            <w:tcW w:w="153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6DE1E33" w14:textId="77777777" w:rsidR="00D42289" w:rsidRDefault="00D42289" w:rsidP="00233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42398C27" w14:textId="77777777" w:rsidR="00D42289" w:rsidRDefault="00D42289" w:rsidP="00233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34C2974D" w14:textId="77777777" w:rsidR="00D42289" w:rsidRDefault="00D42289" w:rsidP="00233C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Assinatura</w:t>
            </w:r>
          </w:p>
        </w:tc>
      </w:tr>
      <w:tr w:rsidR="00D42289" w14:paraId="634B9997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6D0E3" w14:textId="77777777" w:rsidR="00D42289" w:rsidRDefault="00D42289" w:rsidP="00233C11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9886AC9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1755E17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EA74D42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2289" w14:paraId="6BF9C2FB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03408" w14:textId="77777777" w:rsidR="00D42289" w:rsidRDefault="00D42289" w:rsidP="00233C11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DE9129D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17BE69A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94A8C6B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2289" w14:paraId="3364615F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9F66A" w14:textId="77777777" w:rsidR="00D42289" w:rsidRDefault="00D42289" w:rsidP="00233C11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42F3B9D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30EE096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CCA9934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2289" w14:paraId="58781A48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83F45" w14:textId="77777777" w:rsidR="00D42289" w:rsidRDefault="00D42289" w:rsidP="00233C11">
            <w:pPr>
              <w:ind w:left="31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AA01807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AC695D6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F6F3605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2289" w14:paraId="2D206836" w14:textId="77777777" w:rsidTr="00233C11">
        <w:trPr>
          <w:gridAfter w:val="1"/>
          <w:wAfter w:w="10" w:type="dxa"/>
          <w:trHeight w:val="145"/>
        </w:trPr>
        <w:tc>
          <w:tcPr>
            <w:tcW w:w="368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52C67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FD522A3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E9EC266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B948E36" w14:textId="77777777" w:rsidR="00D42289" w:rsidRDefault="00D42289" w:rsidP="00233C1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F4ABB1B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3C3A454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3842758" w14:textId="77777777" w:rsidR="00D42289" w:rsidRDefault="00D42289" w:rsidP="00D42289">
      <w:pPr>
        <w:spacing w:line="36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ermEnd w:id="645034429"/>
    <w:p w14:paraId="5496F116" w14:textId="2FD46A30" w:rsidR="00F15211" w:rsidRPr="00D42289" w:rsidRDefault="00F15211" w:rsidP="00D42289"/>
    <w:sectPr w:rsidR="00F15211" w:rsidRPr="00D42289" w:rsidSect="00DB6D3C">
      <w:headerReference w:type="default" r:id="rId9"/>
      <w:footerReference w:type="default" r:id="rId10"/>
      <w:pgSz w:w="11906" w:h="16838"/>
      <w:pgMar w:top="2835" w:right="1701" w:bottom="851" w:left="1701" w:header="284" w:footer="17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368F" w14:textId="77777777" w:rsidR="00E3676D" w:rsidRDefault="00E3676D">
      <w:pPr>
        <w:spacing w:after="0"/>
      </w:pPr>
      <w:r>
        <w:separator/>
      </w:r>
    </w:p>
  </w:endnote>
  <w:endnote w:type="continuationSeparator" w:id="0">
    <w:p w14:paraId="422D78DA" w14:textId="77777777" w:rsidR="00E3676D" w:rsidRDefault="00E367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panose1 w:val="00000000000000000000"/>
    <w:charset w:val="8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0899" w14:textId="77777777" w:rsidR="00B35E28" w:rsidRDefault="00540991" w:rsidP="00B35E28">
    <w:pPr>
      <w:pStyle w:val="Rodap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62336" behindDoc="1" locked="0" layoutInCell="1" allowOverlap="1" wp14:anchorId="30469D97" wp14:editId="2018887E">
          <wp:simplePos x="0" y="0"/>
          <wp:positionH relativeFrom="column">
            <wp:posOffset>-1093470</wp:posOffset>
          </wp:positionH>
          <wp:positionV relativeFrom="paragraph">
            <wp:posOffset>-102323</wp:posOffset>
          </wp:positionV>
          <wp:extent cx="7600979" cy="44703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79" cy="44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DB5" w:rsidRPr="007C5375">
      <w:rPr>
        <w:rFonts w:ascii="Arial" w:hAnsi="Arial" w:cs="Arial"/>
        <w:sz w:val="16"/>
        <w:szCs w:val="16"/>
        <w:lang w:val="en-US"/>
      </w:rPr>
      <w:t xml:space="preserve"> </w:t>
    </w:r>
    <w:r w:rsidR="00ED0070" w:rsidRPr="007C5375">
      <w:rPr>
        <w:rFonts w:ascii="Arial" w:hAnsi="Arial" w:cs="Arial"/>
        <w:sz w:val="16"/>
        <w:szCs w:val="16"/>
        <w:lang w:val="en-US"/>
      </w:rPr>
      <w:t xml:space="preserve">                  </w:t>
    </w:r>
  </w:p>
  <w:p w14:paraId="3C16A981" w14:textId="77777777" w:rsidR="00644972" w:rsidRDefault="00ED0070" w:rsidP="00B35E28">
    <w:pPr>
      <w:pStyle w:val="Rodap"/>
      <w:jc w:val="right"/>
      <w:rPr>
        <w:rFonts w:ascii="Arial" w:hAnsi="Arial" w:cs="Arial"/>
        <w:b/>
        <w:bCs/>
        <w:sz w:val="16"/>
        <w:szCs w:val="16"/>
      </w:rPr>
    </w:pPr>
    <w:r w:rsidRPr="007C5375">
      <w:rPr>
        <w:rFonts w:ascii="Arial" w:hAnsi="Arial" w:cs="Arial"/>
        <w:sz w:val="16"/>
        <w:szCs w:val="16"/>
        <w:lang w:val="en-US"/>
      </w:rPr>
      <w:t xml:space="preserve"> </w:t>
    </w:r>
  </w:p>
  <w:p w14:paraId="4C717E1F" w14:textId="77777777" w:rsidR="00540991" w:rsidRPr="00ED0070" w:rsidRDefault="00540991" w:rsidP="00B35E28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8D54" w14:textId="77777777" w:rsidR="00E3676D" w:rsidRDefault="00E3676D">
      <w:pPr>
        <w:spacing w:after="0"/>
      </w:pPr>
      <w:r>
        <w:separator/>
      </w:r>
    </w:p>
  </w:footnote>
  <w:footnote w:type="continuationSeparator" w:id="0">
    <w:p w14:paraId="5A80DFE1" w14:textId="77777777" w:rsidR="00E3676D" w:rsidRDefault="00E3676D">
      <w:pPr>
        <w:spacing w:after="0"/>
      </w:pPr>
      <w:r>
        <w:continuationSeparator/>
      </w:r>
    </w:p>
  </w:footnote>
  <w:footnote w:id="1">
    <w:p w14:paraId="5FE657CC" w14:textId="77777777" w:rsidR="00D42289" w:rsidRDefault="00D42289" w:rsidP="00D4228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058C" w14:textId="77777777" w:rsidR="00F60F0C" w:rsidRPr="00FD502F" w:rsidRDefault="00540991" w:rsidP="000C4138">
    <w:pPr>
      <w:pStyle w:val="Cabealho"/>
      <w:tabs>
        <w:tab w:val="clear" w:pos="4393"/>
        <w:tab w:val="clear" w:pos="8786"/>
        <w:tab w:val="left" w:pos="20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074B83B9" wp14:editId="77090661">
          <wp:simplePos x="0" y="0"/>
          <wp:positionH relativeFrom="column">
            <wp:posOffset>-1135380</wp:posOffset>
          </wp:positionH>
          <wp:positionV relativeFrom="paragraph">
            <wp:posOffset>-100960</wp:posOffset>
          </wp:positionV>
          <wp:extent cx="7643267" cy="1547495"/>
          <wp:effectExtent l="0" t="0" r="0" b="0"/>
          <wp:wrapNone/>
          <wp:docPr id="15" name="Imagem 15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267" cy="154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2686F"/>
    <w:multiLevelType w:val="hybridMultilevel"/>
    <w:tmpl w:val="F24030B2"/>
    <w:lvl w:ilvl="0" w:tplc="D99A7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354791"/>
    <w:multiLevelType w:val="hybridMultilevel"/>
    <w:tmpl w:val="70A601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54AE16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16E7"/>
    <w:multiLevelType w:val="hybridMultilevel"/>
    <w:tmpl w:val="4476DC28"/>
    <w:lvl w:ilvl="0" w:tplc="0416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F027C5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3141"/>
    <w:multiLevelType w:val="hybridMultilevel"/>
    <w:tmpl w:val="94B0BF24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AB76499"/>
    <w:multiLevelType w:val="hybridMultilevel"/>
    <w:tmpl w:val="53E85D6A"/>
    <w:lvl w:ilvl="0" w:tplc="094AE1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77287"/>
    <w:multiLevelType w:val="hybridMultilevel"/>
    <w:tmpl w:val="9C9A2E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6D59"/>
    <w:multiLevelType w:val="hybridMultilevel"/>
    <w:tmpl w:val="8140D812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9004A45"/>
    <w:multiLevelType w:val="hybridMultilevel"/>
    <w:tmpl w:val="F78A0D6C"/>
    <w:lvl w:ilvl="0" w:tplc="01F0BC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D2205"/>
    <w:multiLevelType w:val="hybridMultilevel"/>
    <w:tmpl w:val="C346C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14356"/>
    <w:multiLevelType w:val="multilevel"/>
    <w:tmpl w:val="5BA67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1B543A5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3479BF"/>
    <w:multiLevelType w:val="hybridMultilevel"/>
    <w:tmpl w:val="95EACC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90A50"/>
    <w:multiLevelType w:val="hybridMultilevel"/>
    <w:tmpl w:val="13F046A6"/>
    <w:lvl w:ilvl="0" w:tplc="849001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7029"/>
    <w:multiLevelType w:val="hybridMultilevel"/>
    <w:tmpl w:val="195AF390"/>
    <w:lvl w:ilvl="0" w:tplc="8B56EC4A">
      <w:start w:val="7"/>
      <w:numFmt w:val="lowerLetter"/>
      <w:lvlText w:val="%1)"/>
      <w:lvlJc w:val="left"/>
    </w:lvl>
    <w:lvl w:ilvl="1" w:tplc="8CAACB9A">
      <w:numFmt w:val="decimal"/>
      <w:lvlText w:val=""/>
      <w:lvlJc w:val="left"/>
    </w:lvl>
    <w:lvl w:ilvl="2" w:tplc="61880C3E">
      <w:numFmt w:val="decimal"/>
      <w:lvlText w:val=""/>
      <w:lvlJc w:val="left"/>
    </w:lvl>
    <w:lvl w:ilvl="3" w:tplc="1EB085B6">
      <w:numFmt w:val="decimal"/>
      <w:lvlText w:val=""/>
      <w:lvlJc w:val="left"/>
    </w:lvl>
    <w:lvl w:ilvl="4" w:tplc="2D68580A">
      <w:numFmt w:val="decimal"/>
      <w:lvlText w:val=""/>
      <w:lvlJc w:val="left"/>
    </w:lvl>
    <w:lvl w:ilvl="5" w:tplc="DE447C54">
      <w:numFmt w:val="decimal"/>
      <w:lvlText w:val=""/>
      <w:lvlJc w:val="left"/>
    </w:lvl>
    <w:lvl w:ilvl="6" w:tplc="065A073E">
      <w:numFmt w:val="decimal"/>
      <w:lvlText w:val=""/>
      <w:lvlJc w:val="left"/>
    </w:lvl>
    <w:lvl w:ilvl="7" w:tplc="46CE98B0">
      <w:numFmt w:val="decimal"/>
      <w:lvlText w:val=""/>
      <w:lvlJc w:val="left"/>
    </w:lvl>
    <w:lvl w:ilvl="8" w:tplc="44DC0172">
      <w:numFmt w:val="decimal"/>
      <w:lvlText w:val=""/>
      <w:lvlJc w:val="left"/>
    </w:lvl>
  </w:abstractNum>
  <w:abstractNum w:abstractNumId="15" w15:restartNumberingAfterBreak="0">
    <w:nsid w:val="6FC75AF8"/>
    <w:multiLevelType w:val="hybridMultilevel"/>
    <w:tmpl w:val="A154BC0C"/>
    <w:lvl w:ilvl="0" w:tplc="BA46BB38">
      <w:start w:val="1"/>
      <w:numFmt w:val="lowerLetter"/>
      <w:lvlText w:val="%1)"/>
      <w:lvlJc w:val="left"/>
    </w:lvl>
    <w:lvl w:ilvl="1" w:tplc="CB089A9E">
      <w:numFmt w:val="decimal"/>
      <w:lvlText w:val=""/>
      <w:lvlJc w:val="left"/>
    </w:lvl>
    <w:lvl w:ilvl="2" w:tplc="099622D8">
      <w:numFmt w:val="decimal"/>
      <w:lvlText w:val=""/>
      <w:lvlJc w:val="left"/>
    </w:lvl>
    <w:lvl w:ilvl="3" w:tplc="15A01F6E">
      <w:numFmt w:val="decimal"/>
      <w:lvlText w:val=""/>
      <w:lvlJc w:val="left"/>
    </w:lvl>
    <w:lvl w:ilvl="4" w:tplc="19BCA37C">
      <w:numFmt w:val="decimal"/>
      <w:lvlText w:val=""/>
      <w:lvlJc w:val="left"/>
    </w:lvl>
    <w:lvl w:ilvl="5" w:tplc="6F64DADE">
      <w:numFmt w:val="decimal"/>
      <w:lvlText w:val=""/>
      <w:lvlJc w:val="left"/>
    </w:lvl>
    <w:lvl w:ilvl="6" w:tplc="1DC6BE4E">
      <w:numFmt w:val="decimal"/>
      <w:lvlText w:val=""/>
      <w:lvlJc w:val="left"/>
    </w:lvl>
    <w:lvl w:ilvl="7" w:tplc="30C8D3CA">
      <w:numFmt w:val="decimal"/>
      <w:lvlText w:val=""/>
      <w:lvlJc w:val="left"/>
    </w:lvl>
    <w:lvl w:ilvl="8" w:tplc="721AAD18">
      <w:numFmt w:val="decimal"/>
      <w:lvlText w:val=""/>
      <w:lvlJc w:val="left"/>
    </w:lvl>
  </w:abstractNum>
  <w:abstractNum w:abstractNumId="16" w15:restartNumberingAfterBreak="0">
    <w:nsid w:val="7CA92D07"/>
    <w:multiLevelType w:val="hybridMultilevel"/>
    <w:tmpl w:val="2F5ADBC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4754A9"/>
    <w:multiLevelType w:val="hybridMultilevel"/>
    <w:tmpl w:val="4FBEA72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E18F8"/>
    <w:multiLevelType w:val="hybridMultilevel"/>
    <w:tmpl w:val="E654D8BE"/>
    <w:lvl w:ilvl="0" w:tplc="833ADD7E">
      <w:start w:val="12"/>
      <w:numFmt w:val="lowerLetter"/>
      <w:lvlText w:val="%1)"/>
      <w:lvlJc w:val="left"/>
    </w:lvl>
    <w:lvl w:ilvl="1" w:tplc="E40E8660">
      <w:numFmt w:val="decimal"/>
      <w:lvlText w:val=""/>
      <w:lvlJc w:val="left"/>
    </w:lvl>
    <w:lvl w:ilvl="2" w:tplc="AC386AC2">
      <w:numFmt w:val="decimal"/>
      <w:lvlText w:val=""/>
      <w:lvlJc w:val="left"/>
    </w:lvl>
    <w:lvl w:ilvl="3" w:tplc="1A942254">
      <w:numFmt w:val="decimal"/>
      <w:lvlText w:val=""/>
      <w:lvlJc w:val="left"/>
    </w:lvl>
    <w:lvl w:ilvl="4" w:tplc="6F8EF968">
      <w:numFmt w:val="decimal"/>
      <w:lvlText w:val=""/>
      <w:lvlJc w:val="left"/>
    </w:lvl>
    <w:lvl w:ilvl="5" w:tplc="CB505100">
      <w:numFmt w:val="decimal"/>
      <w:lvlText w:val=""/>
      <w:lvlJc w:val="left"/>
    </w:lvl>
    <w:lvl w:ilvl="6" w:tplc="BB8C8FA2">
      <w:numFmt w:val="decimal"/>
      <w:lvlText w:val=""/>
      <w:lvlJc w:val="left"/>
    </w:lvl>
    <w:lvl w:ilvl="7" w:tplc="D6783702">
      <w:numFmt w:val="decimal"/>
      <w:lvlText w:val=""/>
      <w:lvlJc w:val="left"/>
    </w:lvl>
    <w:lvl w:ilvl="8" w:tplc="D3FACA0C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2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37UG5uq0GBlhJvElFEe9BA/eFsLoh/bxsV1+LDJU3FPpDEuUoXVXwNYl3RB5XlvMSyb307g11QwMZ7T6ip5mg==" w:salt="TCwuJXYIdLr9NCnSgpsW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3C"/>
    <w:rsid w:val="00004125"/>
    <w:rsid w:val="000229B6"/>
    <w:rsid w:val="00024920"/>
    <w:rsid w:val="00025148"/>
    <w:rsid w:val="000323CF"/>
    <w:rsid w:val="000336C6"/>
    <w:rsid w:val="00040D6A"/>
    <w:rsid w:val="00041943"/>
    <w:rsid w:val="0004399E"/>
    <w:rsid w:val="00062807"/>
    <w:rsid w:val="0008525C"/>
    <w:rsid w:val="00086CB7"/>
    <w:rsid w:val="0009237A"/>
    <w:rsid w:val="00096694"/>
    <w:rsid w:val="000B01CF"/>
    <w:rsid w:val="000B121E"/>
    <w:rsid w:val="000B6A84"/>
    <w:rsid w:val="000B6AE3"/>
    <w:rsid w:val="000C0B71"/>
    <w:rsid w:val="000C4138"/>
    <w:rsid w:val="000C5DB8"/>
    <w:rsid w:val="000D20D5"/>
    <w:rsid w:val="000D3BE3"/>
    <w:rsid w:val="000D44FF"/>
    <w:rsid w:val="000D7063"/>
    <w:rsid w:val="000E7940"/>
    <w:rsid w:val="000F2F93"/>
    <w:rsid w:val="000F6B7D"/>
    <w:rsid w:val="001119E8"/>
    <w:rsid w:val="0011441F"/>
    <w:rsid w:val="001164DD"/>
    <w:rsid w:val="00121D10"/>
    <w:rsid w:val="00123963"/>
    <w:rsid w:val="001259AB"/>
    <w:rsid w:val="001268BF"/>
    <w:rsid w:val="001277D9"/>
    <w:rsid w:val="00127D2D"/>
    <w:rsid w:val="00150653"/>
    <w:rsid w:val="001531DA"/>
    <w:rsid w:val="00153CE0"/>
    <w:rsid w:val="00155754"/>
    <w:rsid w:val="0015670F"/>
    <w:rsid w:val="00161193"/>
    <w:rsid w:val="0017458C"/>
    <w:rsid w:val="00174C15"/>
    <w:rsid w:val="00174C91"/>
    <w:rsid w:val="00175574"/>
    <w:rsid w:val="00177AA9"/>
    <w:rsid w:val="00181ADB"/>
    <w:rsid w:val="0018232B"/>
    <w:rsid w:val="001950B4"/>
    <w:rsid w:val="001C06D4"/>
    <w:rsid w:val="001C0A51"/>
    <w:rsid w:val="001C3111"/>
    <w:rsid w:val="001E482F"/>
    <w:rsid w:val="001E48DE"/>
    <w:rsid w:val="001E7DA1"/>
    <w:rsid w:val="001F450D"/>
    <w:rsid w:val="002116BA"/>
    <w:rsid w:val="00212920"/>
    <w:rsid w:val="00217732"/>
    <w:rsid w:val="00217E87"/>
    <w:rsid w:val="00217F43"/>
    <w:rsid w:val="00224F99"/>
    <w:rsid w:val="00233372"/>
    <w:rsid w:val="00240EF3"/>
    <w:rsid w:val="00243B47"/>
    <w:rsid w:val="00246A30"/>
    <w:rsid w:val="00257C35"/>
    <w:rsid w:val="0026139F"/>
    <w:rsid w:val="00262DBA"/>
    <w:rsid w:val="002662A9"/>
    <w:rsid w:val="002663DD"/>
    <w:rsid w:val="0026667F"/>
    <w:rsid w:val="002730D1"/>
    <w:rsid w:val="00290E5A"/>
    <w:rsid w:val="00297E55"/>
    <w:rsid w:val="002A2E84"/>
    <w:rsid w:val="002B40C2"/>
    <w:rsid w:val="002C0A69"/>
    <w:rsid w:val="002C2935"/>
    <w:rsid w:val="002D0D01"/>
    <w:rsid w:val="002D2428"/>
    <w:rsid w:val="002D4C89"/>
    <w:rsid w:val="002D6F7C"/>
    <w:rsid w:val="002E0781"/>
    <w:rsid w:val="002E3C6A"/>
    <w:rsid w:val="002F608B"/>
    <w:rsid w:val="002F61FC"/>
    <w:rsid w:val="003035BC"/>
    <w:rsid w:val="00303EBF"/>
    <w:rsid w:val="00311227"/>
    <w:rsid w:val="003140F7"/>
    <w:rsid w:val="003331FE"/>
    <w:rsid w:val="00334F9A"/>
    <w:rsid w:val="00352814"/>
    <w:rsid w:val="0035473E"/>
    <w:rsid w:val="00354FFA"/>
    <w:rsid w:val="0035625A"/>
    <w:rsid w:val="0037127D"/>
    <w:rsid w:val="003756D9"/>
    <w:rsid w:val="00381AB6"/>
    <w:rsid w:val="00382EAD"/>
    <w:rsid w:val="00385991"/>
    <w:rsid w:val="00386C8B"/>
    <w:rsid w:val="00393CEB"/>
    <w:rsid w:val="003A2026"/>
    <w:rsid w:val="003A280D"/>
    <w:rsid w:val="003A3261"/>
    <w:rsid w:val="003B41D6"/>
    <w:rsid w:val="003C1CAA"/>
    <w:rsid w:val="003C7FB0"/>
    <w:rsid w:val="003D524B"/>
    <w:rsid w:val="003D6C01"/>
    <w:rsid w:val="003D6CB6"/>
    <w:rsid w:val="003E2D53"/>
    <w:rsid w:val="003E5D2E"/>
    <w:rsid w:val="003E7C90"/>
    <w:rsid w:val="003F272A"/>
    <w:rsid w:val="003F5A66"/>
    <w:rsid w:val="00400893"/>
    <w:rsid w:val="00402E45"/>
    <w:rsid w:val="004163D7"/>
    <w:rsid w:val="00423900"/>
    <w:rsid w:val="00423AEE"/>
    <w:rsid w:val="00423F7D"/>
    <w:rsid w:val="00426FBE"/>
    <w:rsid w:val="00430D6B"/>
    <w:rsid w:val="004326AD"/>
    <w:rsid w:val="00440F19"/>
    <w:rsid w:val="00442CB1"/>
    <w:rsid w:val="00456F40"/>
    <w:rsid w:val="00457039"/>
    <w:rsid w:val="004570DC"/>
    <w:rsid w:val="00460861"/>
    <w:rsid w:val="00461BEE"/>
    <w:rsid w:val="0046406C"/>
    <w:rsid w:val="0046749D"/>
    <w:rsid w:val="00470E19"/>
    <w:rsid w:val="00475D18"/>
    <w:rsid w:val="00481298"/>
    <w:rsid w:val="00487BD0"/>
    <w:rsid w:val="0049052B"/>
    <w:rsid w:val="00492D96"/>
    <w:rsid w:val="00494727"/>
    <w:rsid w:val="004A07EB"/>
    <w:rsid w:val="004B0AAA"/>
    <w:rsid w:val="004C08D5"/>
    <w:rsid w:val="004C6324"/>
    <w:rsid w:val="004C6C93"/>
    <w:rsid w:val="004E350A"/>
    <w:rsid w:val="004E45F1"/>
    <w:rsid w:val="004E5E48"/>
    <w:rsid w:val="004E751B"/>
    <w:rsid w:val="004F1F02"/>
    <w:rsid w:val="004F6A82"/>
    <w:rsid w:val="00501B51"/>
    <w:rsid w:val="00503DF9"/>
    <w:rsid w:val="00503E46"/>
    <w:rsid w:val="00506504"/>
    <w:rsid w:val="00510F2C"/>
    <w:rsid w:val="00512223"/>
    <w:rsid w:val="00512DDE"/>
    <w:rsid w:val="00520D01"/>
    <w:rsid w:val="00523393"/>
    <w:rsid w:val="00532590"/>
    <w:rsid w:val="005346BB"/>
    <w:rsid w:val="00536239"/>
    <w:rsid w:val="005377D4"/>
    <w:rsid w:val="00540991"/>
    <w:rsid w:val="00542973"/>
    <w:rsid w:val="005457BA"/>
    <w:rsid w:val="005472FC"/>
    <w:rsid w:val="0055145F"/>
    <w:rsid w:val="00554091"/>
    <w:rsid w:val="005550F7"/>
    <w:rsid w:val="00561905"/>
    <w:rsid w:val="00570DCA"/>
    <w:rsid w:val="00575F8B"/>
    <w:rsid w:val="00580EF4"/>
    <w:rsid w:val="005860A7"/>
    <w:rsid w:val="00590FF4"/>
    <w:rsid w:val="00591C6C"/>
    <w:rsid w:val="005A3A41"/>
    <w:rsid w:val="005A5077"/>
    <w:rsid w:val="005A7DF7"/>
    <w:rsid w:val="005B46C1"/>
    <w:rsid w:val="005C0712"/>
    <w:rsid w:val="005C577D"/>
    <w:rsid w:val="005C5AF3"/>
    <w:rsid w:val="005E1421"/>
    <w:rsid w:val="005E15F4"/>
    <w:rsid w:val="00601B56"/>
    <w:rsid w:val="006034E1"/>
    <w:rsid w:val="00604DCE"/>
    <w:rsid w:val="00612371"/>
    <w:rsid w:val="00620F85"/>
    <w:rsid w:val="0062290E"/>
    <w:rsid w:val="00627602"/>
    <w:rsid w:val="00644972"/>
    <w:rsid w:val="00646C33"/>
    <w:rsid w:val="00656012"/>
    <w:rsid w:val="00667BB3"/>
    <w:rsid w:val="00676105"/>
    <w:rsid w:val="00681E42"/>
    <w:rsid w:val="0068391D"/>
    <w:rsid w:val="00683A8B"/>
    <w:rsid w:val="00687424"/>
    <w:rsid w:val="00691A93"/>
    <w:rsid w:val="0069457C"/>
    <w:rsid w:val="0069638C"/>
    <w:rsid w:val="006A2941"/>
    <w:rsid w:val="006A4474"/>
    <w:rsid w:val="006A7253"/>
    <w:rsid w:val="006B32BC"/>
    <w:rsid w:val="006B5726"/>
    <w:rsid w:val="006C20A0"/>
    <w:rsid w:val="006D3A26"/>
    <w:rsid w:val="006D580C"/>
    <w:rsid w:val="006D633C"/>
    <w:rsid w:val="006E1EEA"/>
    <w:rsid w:val="006E65FD"/>
    <w:rsid w:val="006E786C"/>
    <w:rsid w:val="006F0590"/>
    <w:rsid w:val="006F5A00"/>
    <w:rsid w:val="00707253"/>
    <w:rsid w:val="007072FF"/>
    <w:rsid w:val="007076E1"/>
    <w:rsid w:val="00714715"/>
    <w:rsid w:val="00716F4E"/>
    <w:rsid w:val="00734AB5"/>
    <w:rsid w:val="0073665E"/>
    <w:rsid w:val="0074056B"/>
    <w:rsid w:val="007443FD"/>
    <w:rsid w:val="00746E72"/>
    <w:rsid w:val="00747426"/>
    <w:rsid w:val="0075287A"/>
    <w:rsid w:val="0075438C"/>
    <w:rsid w:val="00756832"/>
    <w:rsid w:val="007647EA"/>
    <w:rsid w:val="0076493F"/>
    <w:rsid w:val="00766EE1"/>
    <w:rsid w:val="00771213"/>
    <w:rsid w:val="00774440"/>
    <w:rsid w:val="0077712E"/>
    <w:rsid w:val="00787C86"/>
    <w:rsid w:val="007924BA"/>
    <w:rsid w:val="007936BA"/>
    <w:rsid w:val="007B0987"/>
    <w:rsid w:val="007B226A"/>
    <w:rsid w:val="007B4562"/>
    <w:rsid w:val="007B4B41"/>
    <w:rsid w:val="007B7633"/>
    <w:rsid w:val="007C0C08"/>
    <w:rsid w:val="007C3910"/>
    <w:rsid w:val="007C5375"/>
    <w:rsid w:val="007C668F"/>
    <w:rsid w:val="007E0CB9"/>
    <w:rsid w:val="007E0CF2"/>
    <w:rsid w:val="007E6DF1"/>
    <w:rsid w:val="007F3360"/>
    <w:rsid w:val="00802A89"/>
    <w:rsid w:val="00820D44"/>
    <w:rsid w:val="008218D9"/>
    <w:rsid w:val="008270BC"/>
    <w:rsid w:val="0082726D"/>
    <w:rsid w:val="008334A5"/>
    <w:rsid w:val="00834504"/>
    <w:rsid w:val="00834AA8"/>
    <w:rsid w:val="00841388"/>
    <w:rsid w:val="00844A51"/>
    <w:rsid w:val="00844C5F"/>
    <w:rsid w:val="008450B7"/>
    <w:rsid w:val="00857F50"/>
    <w:rsid w:val="00871CEE"/>
    <w:rsid w:val="008805F9"/>
    <w:rsid w:val="008902FD"/>
    <w:rsid w:val="00890E5D"/>
    <w:rsid w:val="008916AC"/>
    <w:rsid w:val="00892B75"/>
    <w:rsid w:val="008B7163"/>
    <w:rsid w:val="008D1FED"/>
    <w:rsid w:val="008D2AAE"/>
    <w:rsid w:val="008D2EED"/>
    <w:rsid w:val="008D378A"/>
    <w:rsid w:val="008D62A2"/>
    <w:rsid w:val="008E015E"/>
    <w:rsid w:val="008E1665"/>
    <w:rsid w:val="00901073"/>
    <w:rsid w:val="00903F8A"/>
    <w:rsid w:val="00907E2E"/>
    <w:rsid w:val="0091534D"/>
    <w:rsid w:val="00916CBF"/>
    <w:rsid w:val="0092246D"/>
    <w:rsid w:val="00922987"/>
    <w:rsid w:val="00922FA9"/>
    <w:rsid w:val="009232A4"/>
    <w:rsid w:val="009248AD"/>
    <w:rsid w:val="0093468C"/>
    <w:rsid w:val="0094065D"/>
    <w:rsid w:val="009545E0"/>
    <w:rsid w:val="00956F8F"/>
    <w:rsid w:val="00957F99"/>
    <w:rsid w:val="00960E16"/>
    <w:rsid w:val="009618AE"/>
    <w:rsid w:val="00966BD7"/>
    <w:rsid w:val="00970F41"/>
    <w:rsid w:val="00973DB5"/>
    <w:rsid w:val="00975915"/>
    <w:rsid w:val="009844A0"/>
    <w:rsid w:val="009853A9"/>
    <w:rsid w:val="009934F1"/>
    <w:rsid w:val="00994CEA"/>
    <w:rsid w:val="009C09AA"/>
    <w:rsid w:val="009C1A9E"/>
    <w:rsid w:val="009C7B1C"/>
    <w:rsid w:val="009D0E1E"/>
    <w:rsid w:val="009D2753"/>
    <w:rsid w:val="009D5A54"/>
    <w:rsid w:val="009E19D2"/>
    <w:rsid w:val="009F4C8C"/>
    <w:rsid w:val="00A01FB1"/>
    <w:rsid w:val="00A03904"/>
    <w:rsid w:val="00A04FC8"/>
    <w:rsid w:val="00A14F5C"/>
    <w:rsid w:val="00A158DE"/>
    <w:rsid w:val="00A15F33"/>
    <w:rsid w:val="00A2227E"/>
    <w:rsid w:val="00A2266B"/>
    <w:rsid w:val="00A40BF4"/>
    <w:rsid w:val="00A4256C"/>
    <w:rsid w:val="00A44935"/>
    <w:rsid w:val="00A5055B"/>
    <w:rsid w:val="00A562B7"/>
    <w:rsid w:val="00A56A78"/>
    <w:rsid w:val="00A61A3D"/>
    <w:rsid w:val="00A67E49"/>
    <w:rsid w:val="00A76FE7"/>
    <w:rsid w:val="00A775D4"/>
    <w:rsid w:val="00A77813"/>
    <w:rsid w:val="00A82A83"/>
    <w:rsid w:val="00A82C76"/>
    <w:rsid w:val="00A90A81"/>
    <w:rsid w:val="00A96CEB"/>
    <w:rsid w:val="00A979AD"/>
    <w:rsid w:val="00AA383B"/>
    <w:rsid w:val="00AA6D91"/>
    <w:rsid w:val="00AB1BD4"/>
    <w:rsid w:val="00AB3E1A"/>
    <w:rsid w:val="00AB7169"/>
    <w:rsid w:val="00AC22CC"/>
    <w:rsid w:val="00AC706D"/>
    <w:rsid w:val="00AC7C52"/>
    <w:rsid w:val="00AD6235"/>
    <w:rsid w:val="00AE1460"/>
    <w:rsid w:val="00AE20AD"/>
    <w:rsid w:val="00AE6CBC"/>
    <w:rsid w:val="00AF697F"/>
    <w:rsid w:val="00B0031E"/>
    <w:rsid w:val="00B06C76"/>
    <w:rsid w:val="00B10ED4"/>
    <w:rsid w:val="00B20300"/>
    <w:rsid w:val="00B24543"/>
    <w:rsid w:val="00B24A0F"/>
    <w:rsid w:val="00B256E7"/>
    <w:rsid w:val="00B26695"/>
    <w:rsid w:val="00B33834"/>
    <w:rsid w:val="00B35E28"/>
    <w:rsid w:val="00B40DB9"/>
    <w:rsid w:val="00B42C57"/>
    <w:rsid w:val="00B459A2"/>
    <w:rsid w:val="00B504E1"/>
    <w:rsid w:val="00B623ED"/>
    <w:rsid w:val="00B63598"/>
    <w:rsid w:val="00B659DF"/>
    <w:rsid w:val="00B74B99"/>
    <w:rsid w:val="00B80C63"/>
    <w:rsid w:val="00B82F33"/>
    <w:rsid w:val="00B8500E"/>
    <w:rsid w:val="00B9057C"/>
    <w:rsid w:val="00BA4DBF"/>
    <w:rsid w:val="00BB1592"/>
    <w:rsid w:val="00BC1E53"/>
    <w:rsid w:val="00BD7375"/>
    <w:rsid w:val="00BE575B"/>
    <w:rsid w:val="00BE5E3A"/>
    <w:rsid w:val="00BE7BEA"/>
    <w:rsid w:val="00C015CE"/>
    <w:rsid w:val="00C02F17"/>
    <w:rsid w:val="00C16AFA"/>
    <w:rsid w:val="00C17602"/>
    <w:rsid w:val="00C24445"/>
    <w:rsid w:val="00C25D88"/>
    <w:rsid w:val="00C3225D"/>
    <w:rsid w:val="00C36DAE"/>
    <w:rsid w:val="00C7072E"/>
    <w:rsid w:val="00C82FDB"/>
    <w:rsid w:val="00C85F6D"/>
    <w:rsid w:val="00C91AEF"/>
    <w:rsid w:val="00C92CF7"/>
    <w:rsid w:val="00C93738"/>
    <w:rsid w:val="00C9575D"/>
    <w:rsid w:val="00CB2BD8"/>
    <w:rsid w:val="00CC47E7"/>
    <w:rsid w:val="00CC67AE"/>
    <w:rsid w:val="00CD1C46"/>
    <w:rsid w:val="00CD30D7"/>
    <w:rsid w:val="00CD7C17"/>
    <w:rsid w:val="00CE0C2E"/>
    <w:rsid w:val="00CE77EF"/>
    <w:rsid w:val="00D0101A"/>
    <w:rsid w:val="00D03017"/>
    <w:rsid w:val="00D1763C"/>
    <w:rsid w:val="00D209CC"/>
    <w:rsid w:val="00D215CA"/>
    <w:rsid w:val="00D23CA1"/>
    <w:rsid w:val="00D25E8E"/>
    <w:rsid w:val="00D279F6"/>
    <w:rsid w:val="00D36456"/>
    <w:rsid w:val="00D42289"/>
    <w:rsid w:val="00D42F17"/>
    <w:rsid w:val="00D53DDD"/>
    <w:rsid w:val="00D54FA5"/>
    <w:rsid w:val="00D64D4A"/>
    <w:rsid w:val="00D65DEA"/>
    <w:rsid w:val="00D70A77"/>
    <w:rsid w:val="00D71B28"/>
    <w:rsid w:val="00D72247"/>
    <w:rsid w:val="00D750FC"/>
    <w:rsid w:val="00D76845"/>
    <w:rsid w:val="00D93BED"/>
    <w:rsid w:val="00D961E7"/>
    <w:rsid w:val="00D96AC0"/>
    <w:rsid w:val="00D96B2C"/>
    <w:rsid w:val="00DB02E1"/>
    <w:rsid w:val="00DB176F"/>
    <w:rsid w:val="00DB32C7"/>
    <w:rsid w:val="00DB659C"/>
    <w:rsid w:val="00DB6D3C"/>
    <w:rsid w:val="00DB7635"/>
    <w:rsid w:val="00DC2B30"/>
    <w:rsid w:val="00DC7AC4"/>
    <w:rsid w:val="00DD53CE"/>
    <w:rsid w:val="00DD7B02"/>
    <w:rsid w:val="00DE0D99"/>
    <w:rsid w:val="00DE79EB"/>
    <w:rsid w:val="00DF0B79"/>
    <w:rsid w:val="00E006F9"/>
    <w:rsid w:val="00E02DF5"/>
    <w:rsid w:val="00E030CB"/>
    <w:rsid w:val="00E05409"/>
    <w:rsid w:val="00E0566F"/>
    <w:rsid w:val="00E136A8"/>
    <w:rsid w:val="00E13B28"/>
    <w:rsid w:val="00E24228"/>
    <w:rsid w:val="00E326E9"/>
    <w:rsid w:val="00E348F4"/>
    <w:rsid w:val="00E3676D"/>
    <w:rsid w:val="00E3677C"/>
    <w:rsid w:val="00E40794"/>
    <w:rsid w:val="00E5025B"/>
    <w:rsid w:val="00E510C5"/>
    <w:rsid w:val="00E6367A"/>
    <w:rsid w:val="00E81FF3"/>
    <w:rsid w:val="00E8663C"/>
    <w:rsid w:val="00E9294E"/>
    <w:rsid w:val="00E94797"/>
    <w:rsid w:val="00E94F5E"/>
    <w:rsid w:val="00E96DBE"/>
    <w:rsid w:val="00EA1C2E"/>
    <w:rsid w:val="00EA2690"/>
    <w:rsid w:val="00EA29E8"/>
    <w:rsid w:val="00EA7CAD"/>
    <w:rsid w:val="00EB4448"/>
    <w:rsid w:val="00EC0259"/>
    <w:rsid w:val="00EC1378"/>
    <w:rsid w:val="00ED0070"/>
    <w:rsid w:val="00EF2261"/>
    <w:rsid w:val="00EF2EB7"/>
    <w:rsid w:val="00EF3D34"/>
    <w:rsid w:val="00EF74D4"/>
    <w:rsid w:val="00F01052"/>
    <w:rsid w:val="00F07E04"/>
    <w:rsid w:val="00F15211"/>
    <w:rsid w:val="00F169B8"/>
    <w:rsid w:val="00F212AC"/>
    <w:rsid w:val="00F27D49"/>
    <w:rsid w:val="00F333A2"/>
    <w:rsid w:val="00F3722D"/>
    <w:rsid w:val="00F37A2E"/>
    <w:rsid w:val="00F41624"/>
    <w:rsid w:val="00F5137F"/>
    <w:rsid w:val="00F54BAF"/>
    <w:rsid w:val="00F56434"/>
    <w:rsid w:val="00F60F0C"/>
    <w:rsid w:val="00F6193B"/>
    <w:rsid w:val="00F627D1"/>
    <w:rsid w:val="00F6514B"/>
    <w:rsid w:val="00F700D3"/>
    <w:rsid w:val="00F71589"/>
    <w:rsid w:val="00F92C1C"/>
    <w:rsid w:val="00F978B0"/>
    <w:rsid w:val="00FA4426"/>
    <w:rsid w:val="00FA7BB1"/>
    <w:rsid w:val="00FB0911"/>
    <w:rsid w:val="00FB0E42"/>
    <w:rsid w:val="00FC4FC7"/>
    <w:rsid w:val="00FC794B"/>
    <w:rsid w:val="00FD02AC"/>
    <w:rsid w:val="00FD502F"/>
    <w:rsid w:val="00FD5B50"/>
    <w:rsid w:val="00FF0A9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6D6A2"/>
  <w15:docId w15:val="{64FFDC3B-F79F-4F4C-B6F9-964166A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35"/>
    <w:pPr>
      <w:spacing w:after="120" w:line="240" w:lineRule="auto"/>
      <w:ind w:firstLine="567"/>
      <w:jc w:val="both"/>
    </w:pPr>
    <w:rPr>
      <w:rFonts w:ascii="Calibri" w:eastAsiaTheme="minorHAnsi" w:hAnsi="Calibri" w:cs="Calibr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91AEF"/>
    <w:pPr>
      <w:keepNext/>
      <w:numPr>
        <w:numId w:val="16"/>
      </w:numPr>
      <w:suppressAutoHyphens/>
      <w:spacing w:after="0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5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uiPriority w:val="99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uiPriority w:val="9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uiPriority w:val="1"/>
    <w:qFormat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393"/>
        <w:tab w:val="right" w:pos="8786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5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504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580C"/>
    <w:pPr>
      <w:spacing w:after="0"/>
      <w:ind w:firstLine="0"/>
      <w:jc w:val="left"/>
    </w:pPr>
    <w:rPr>
      <w:rFonts w:asciiTheme="minorHAnsi" w:eastAsiaTheme="minorEastAsia" w:hAnsiTheme="minorHAnsi" w:cstheme="minorBidi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D580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D580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F1F0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1FB1"/>
    <w:pPr>
      <w:spacing w:after="0"/>
      <w:ind w:firstLine="0"/>
      <w:jc w:val="left"/>
    </w:pPr>
    <w:rPr>
      <w:rFonts w:asciiTheme="minorHAnsi" w:eastAsiaTheme="minorEastAsia" w:hAnsiTheme="minorHAnsi" w:cstheme="minorBid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1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1FB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4065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D2753"/>
    <w:pPr>
      <w:spacing w:after="160" w:line="259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pt-BR"/>
    </w:rPr>
  </w:style>
  <w:style w:type="table" w:styleId="Tabelacomgrade">
    <w:name w:val="Table Grid"/>
    <w:basedOn w:val="Tabelanormal"/>
    <w:uiPriority w:val="39"/>
    <w:rsid w:val="001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0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link w:val="LivroChar"/>
    <w:qFormat/>
    <w:rsid w:val="00AD6235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AD6235"/>
    <w:rPr>
      <w:rFonts w:ascii="Arial" w:eastAsia="Times New Roman" w:hAnsi="Arial" w:cs="Arial"/>
      <w:b/>
      <w:caps/>
      <w:sz w:val="24"/>
      <w:szCs w:val="24"/>
    </w:rPr>
  </w:style>
  <w:style w:type="character" w:customStyle="1" w:styleId="normaltextrun">
    <w:name w:val="normaltextrun"/>
    <w:basedOn w:val="Fontepargpadro"/>
    <w:rsid w:val="00EC1378"/>
  </w:style>
  <w:style w:type="paragraph" w:customStyle="1" w:styleId="Standard">
    <w:name w:val="Standard"/>
    <w:rsid w:val="001E48DE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, 宋体" w:hAnsi="Times New Roman" w:cs="Mangal"/>
      <w:color w:val="00000A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E4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ormalArial">
    <w:name w:val="Normal + Arial"/>
    <w:basedOn w:val="Normal"/>
    <w:rsid w:val="00E0566F"/>
    <w:pPr>
      <w:suppressAutoHyphens/>
      <w:spacing w:after="0" w:line="360" w:lineRule="auto"/>
      <w:ind w:firstLine="0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dou-paragraph">
    <w:name w:val="dou-paragraph"/>
    <w:basedOn w:val="Normal"/>
    <w:rsid w:val="00E0566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EC025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2422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81AD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C91A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5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ODELO%20GUARUJAPREVs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2" ma:contentTypeDescription="Crie um novo documento." ma:contentTypeScope="" ma:versionID="34d4748c6163b444c72f28f14c7b41b8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fbad7762edaad187b21d535af0db5944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92E05-903D-4E94-BE90-D9423259D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1954D-42D9-4C5B-9375-5B8426BF1A20}"/>
</file>

<file path=customXml/itemProps3.xml><?xml version="1.0" encoding="utf-8"?>
<ds:datastoreItem xmlns:ds="http://schemas.openxmlformats.org/officeDocument/2006/customXml" ds:itemID="{CFCAC70D-7F85-4325-BB42-9F891DCE8FBB}"/>
</file>

<file path=customXml/itemProps4.xml><?xml version="1.0" encoding="utf-8"?>
<ds:datastoreItem xmlns:ds="http://schemas.openxmlformats.org/officeDocument/2006/customXml" ds:itemID="{CE3DEA90-26F7-4455-B528-1C779D77CF5E}"/>
</file>

<file path=docProps/app.xml><?xml version="1.0" encoding="utf-8"?>
<Properties xmlns="http://schemas.openxmlformats.org/officeDocument/2006/extended-properties" xmlns:vt="http://schemas.openxmlformats.org/officeDocument/2006/docPropsVTypes">
  <Template>MODELO GUARUJAPREVsn.dotx</Template>
  <TotalTime>2</TotalTime>
  <Pages>5</Pages>
  <Words>655</Words>
  <Characters>3543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Goulart</cp:lastModifiedBy>
  <cp:revision>2</cp:revision>
  <cp:lastPrinted>2021-10-19T17:35:00Z</cp:lastPrinted>
  <dcterms:created xsi:type="dcterms:W3CDTF">2021-12-03T11:51:00Z</dcterms:created>
  <dcterms:modified xsi:type="dcterms:W3CDTF">2021-12-03T11:51:00Z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</Properties>
</file>